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960"/>
        <w:tblW w:w="9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"/>
        <w:gridCol w:w="7097"/>
        <w:gridCol w:w="2415"/>
        <w:gridCol w:w="36"/>
      </w:tblGrid>
      <w:tr w:rsidR="00CD462A" w14:paraId="323D28CC" w14:textId="77777777" w:rsidTr="00850676">
        <w:trPr>
          <w:gridBefore w:val="1"/>
          <w:gridAfter w:val="1"/>
          <w:wBefore w:w="37" w:type="dxa"/>
          <w:wAfter w:w="36" w:type="dxa"/>
          <w:cantSplit/>
          <w:trHeight w:val="1216"/>
        </w:trPr>
        <w:tc>
          <w:tcPr>
            <w:tcW w:w="7097" w:type="dxa"/>
          </w:tcPr>
          <w:p w14:paraId="293A2E2D" w14:textId="77777777" w:rsidR="00CD462A" w:rsidRDefault="00CD462A" w:rsidP="00850676">
            <w:pPr>
              <w:pStyle w:val="Topptekst"/>
              <w:tabs>
                <w:tab w:val="clear" w:pos="4536"/>
              </w:tabs>
              <w:rPr>
                <w:rFonts w:cs="Arial"/>
                <w:bCs/>
                <w:sz w:val="28"/>
              </w:rPr>
            </w:pPr>
            <w:r>
              <w:rPr>
                <w:bCs/>
              </w:rPr>
              <w:t>Fiskå skole</w:t>
            </w:r>
          </w:p>
          <w:p w14:paraId="380A329D" w14:textId="77777777" w:rsidR="00CD462A" w:rsidRDefault="00CD462A" w:rsidP="00850676">
            <w:pPr>
              <w:pStyle w:val="Topptekst"/>
              <w:tabs>
                <w:tab w:val="clear" w:pos="4536"/>
                <w:tab w:val="right" w:pos="6861"/>
              </w:tabs>
              <w:rPr>
                <w:rFonts w:cs="Arial"/>
                <w:b/>
                <w:spacing w:val="20"/>
              </w:rPr>
            </w:pPr>
            <w:r>
              <w:rPr>
                <w:rFonts w:cs="Arial"/>
                <w:bCs/>
                <w:spacing w:val="20"/>
              </w:rPr>
              <w:t>Rektor</w:t>
            </w:r>
          </w:p>
        </w:tc>
        <w:tc>
          <w:tcPr>
            <w:tcW w:w="2415" w:type="dxa"/>
          </w:tcPr>
          <w:p w14:paraId="7A4488B3" w14:textId="77777777" w:rsidR="00CD462A" w:rsidRDefault="00CD462A" w:rsidP="00850676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</w:p>
        </w:tc>
      </w:tr>
      <w:tr w:rsidR="00CD462A" w14:paraId="5D00BBF7" w14:textId="77777777" w:rsidTr="0085067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9585" w:type="dxa"/>
            <w:gridSpan w:val="4"/>
          </w:tcPr>
          <w:p w14:paraId="6F52F7FE" w14:textId="6E28FE95" w:rsidR="00CD462A" w:rsidRDefault="005176C0" w:rsidP="00850676">
            <w:bookmarkStart w:id="0" w:name="Adresselinje_1"/>
            <w:bookmarkStart w:id="1" w:name="Adresselinje_7"/>
            <w:bookmarkStart w:id="2" w:name="mottager" w:colFirst="0" w:colLast="0"/>
            <w:bookmarkEnd w:id="0"/>
            <w:bookmarkEnd w:id="1"/>
            <w:r>
              <w:t>Medlemmer</w:t>
            </w:r>
          </w:p>
        </w:tc>
      </w:tr>
    </w:tbl>
    <w:p w14:paraId="0037D3C4" w14:textId="0CBA6AEE" w:rsidR="00CD462A" w:rsidRDefault="00CD462A" w:rsidP="002337C2">
      <w:pPr>
        <w:pStyle w:val="Bunntekst"/>
        <w:tabs>
          <w:tab w:val="clear" w:pos="4536"/>
          <w:tab w:val="clear" w:pos="9072"/>
          <w:tab w:val="left" w:pos="3544"/>
          <w:tab w:val="left" w:pos="6521"/>
        </w:tabs>
        <w:spacing w:before="20"/>
        <w:ind w:left="708"/>
        <w:jc w:val="right"/>
        <w:rPr>
          <w:i/>
          <w:kern w:val="20"/>
        </w:rPr>
      </w:pPr>
      <w:bookmarkStart w:id="3" w:name="gradering"/>
      <w:bookmarkStart w:id="4" w:name="paragraf"/>
      <w:bookmarkStart w:id="5" w:name="Vår_referanse"/>
      <w:bookmarkEnd w:id="2"/>
      <w:bookmarkEnd w:id="3"/>
      <w:bookmarkEnd w:id="4"/>
      <w:bookmarkEnd w:id="5"/>
      <w:r>
        <w:rPr>
          <w:kern w:val="20"/>
        </w:rPr>
        <w:tab/>
      </w:r>
      <w:bookmarkStart w:id="6" w:name="Deres_referanse"/>
      <w:bookmarkEnd w:id="6"/>
      <w:r>
        <w:rPr>
          <w:kern w:val="20"/>
        </w:rPr>
        <w:t xml:space="preserve">Kristiansand, </w:t>
      </w:r>
      <w:bookmarkStart w:id="7" w:name="Vår_dato"/>
      <w:bookmarkStart w:id="8" w:name="Steddato"/>
      <w:bookmarkEnd w:id="7"/>
      <w:bookmarkEnd w:id="8"/>
      <w:r>
        <w:rPr>
          <w:kern w:val="20"/>
        </w:rPr>
        <w:fldChar w:fldCharType="begin"/>
      </w:r>
      <w:r>
        <w:rPr>
          <w:kern w:val="20"/>
        </w:rPr>
        <w:instrText xml:space="preserve"> TIME \@ "d. MMMM yyyy" </w:instrText>
      </w:r>
      <w:r>
        <w:rPr>
          <w:kern w:val="20"/>
        </w:rPr>
        <w:fldChar w:fldCharType="separate"/>
      </w:r>
      <w:r w:rsidR="001F1037">
        <w:rPr>
          <w:noProof/>
          <w:kern w:val="20"/>
        </w:rPr>
        <w:t>2. desember 2024</w:t>
      </w:r>
      <w:r>
        <w:rPr>
          <w:kern w:val="20"/>
        </w:rPr>
        <w:fldChar w:fldCharType="end"/>
      </w:r>
    </w:p>
    <w:p w14:paraId="78C3C24B" w14:textId="77777777" w:rsidR="00CD462A" w:rsidRDefault="00CD462A" w:rsidP="00CD462A">
      <w:pPr>
        <w:rPr>
          <w:b/>
        </w:rPr>
      </w:pPr>
    </w:p>
    <w:p w14:paraId="0042DE15" w14:textId="77777777" w:rsidR="00C67C0F" w:rsidRDefault="00C67C0F" w:rsidP="0039507E">
      <w:pPr>
        <w:rPr>
          <w:b/>
        </w:rPr>
      </w:pPr>
    </w:p>
    <w:p w14:paraId="2D111C60" w14:textId="324D6FFB" w:rsidR="0039507E" w:rsidRDefault="0039507E" w:rsidP="0039507E">
      <w:pPr>
        <w:rPr>
          <w:b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E91F40" wp14:editId="5460BD14">
                <wp:simplePos x="0" y="0"/>
                <wp:positionH relativeFrom="margin">
                  <wp:posOffset>-897255</wp:posOffset>
                </wp:positionH>
                <wp:positionV relativeFrom="margin">
                  <wp:posOffset>3299460</wp:posOffset>
                </wp:positionV>
                <wp:extent cx="183515" cy="635"/>
                <wp:effectExtent l="7620" t="13335" r="8890" b="508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1A1B8" id="Rett linj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65pt,259.8pt" to="-56.2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" o:allowincell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bookmarkStart w:id="9" w:name="Overskriften"/>
      <w:bookmarkStart w:id="10" w:name="overskrift"/>
      <w:bookmarkEnd w:id="9"/>
      <w:bookmarkEnd w:id="10"/>
      <w:r>
        <w:rPr>
          <w:b/>
        </w:rPr>
        <w:t xml:space="preserve">REFERAT FRA MØTE I SAMARBEIDSUTVALGET </w:t>
      </w:r>
      <w:r w:rsidR="001F1037">
        <w:rPr>
          <w:b/>
        </w:rPr>
        <w:t>VED FISKÅ SKOLE</w:t>
      </w:r>
    </w:p>
    <w:p w14:paraId="047A6A4B" w14:textId="77777777" w:rsidR="0039507E" w:rsidRDefault="0039507E" w:rsidP="0039507E"/>
    <w:p w14:paraId="674C636F" w14:textId="2E10CD39" w:rsidR="0039507E" w:rsidRDefault="0039507E" w:rsidP="0039507E">
      <w:bookmarkStart w:id="11" w:name="Tekst"/>
      <w:bookmarkStart w:id="12" w:name="Brødteksten"/>
      <w:bookmarkStart w:id="13" w:name="start"/>
      <w:bookmarkEnd w:id="11"/>
      <w:bookmarkEnd w:id="12"/>
      <w:bookmarkEnd w:id="13"/>
      <w:r>
        <w:t xml:space="preserve">Samarbeidsutvalget ved Fiskå skole hadde møte på personalrommet </w:t>
      </w:r>
    </w:p>
    <w:p w14:paraId="788F8F42" w14:textId="260EFAB0" w:rsidR="0039507E" w:rsidRDefault="0039507E" w:rsidP="0039507E">
      <w:r>
        <w:t>Kl. 1</w:t>
      </w:r>
      <w:r w:rsidR="001F1037">
        <w:t>7</w:t>
      </w:r>
      <w:r>
        <w:t xml:space="preserve">:30 mandag den </w:t>
      </w:r>
      <w:r w:rsidR="001F1037">
        <w:t>02.12</w:t>
      </w:r>
      <w:r>
        <w:t>.24</w:t>
      </w:r>
    </w:p>
    <w:p w14:paraId="3677D36F" w14:textId="77777777" w:rsidR="0039507E" w:rsidRDefault="0039507E" w:rsidP="0039507E">
      <w:pPr>
        <w:rPr>
          <w:b/>
        </w:rPr>
      </w:pPr>
    </w:p>
    <w:p w14:paraId="2DF717ED" w14:textId="715A40B9" w:rsidR="0039507E" w:rsidRDefault="0039507E" w:rsidP="0039507E">
      <w:r>
        <w:rPr>
          <w:b/>
        </w:rPr>
        <w:t>Til stede:</w:t>
      </w:r>
      <w:r w:rsidR="00511237">
        <w:rPr>
          <w:b/>
        </w:rPr>
        <w:t xml:space="preserve"> </w:t>
      </w:r>
      <w:r w:rsidR="00A16A4D" w:rsidRPr="00511237">
        <w:rPr>
          <w:bCs/>
        </w:rPr>
        <w:t>Kathrine Ravnevand</w:t>
      </w:r>
      <w:r>
        <w:rPr>
          <w:lang w:eastAsia="no-NO"/>
        </w:rPr>
        <w:t xml:space="preserve">, </w:t>
      </w:r>
      <w:r>
        <w:t xml:space="preserve">Kaia Elise Lykken, Jens Magnus Jensen, </w:t>
      </w:r>
      <w:r w:rsidR="00511237">
        <w:t>Ingvild Ulland</w:t>
      </w:r>
      <w:r>
        <w:t xml:space="preserve">, Kjetil Bjørnhom, </w:t>
      </w:r>
      <w:r w:rsidR="003E4E8D">
        <w:t>Randi Lindebø</w:t>
      </w:r>
      <w:r w:rsidR="003E4E8D">
        <w:t>,</w:t>
      </w:r>
      <w:r w:rsidR="003E4E8D">
        <w:t xml:space="preserve"> </w:t>
      </w:r>
      <w:r w:rsidR="00511237">
        <w:t>Hussein</w:t>
      </w:r>
      <w:r w:rsidR="00BF3E29">
        <w:t xml:space="preserve"> AL-Kharasani</w:t>
      </w:r>
      <w:r>
        <w:t xml:space="preserve"> og Oddvar Vik</w:t>
      </w:r>
    </w:p>
    <w:p w14:paraId="7B5DA753" w14:textId="2E71F464" w:rsidR="0039507E" w:rsidRDefault="0039507E" w:rsidP="0039507E">
      <w:r>
        <w:rPr>
          <w:b/>
        </w:rPr>
        <w:t>Forfall:</w:t>
      </w:r>
      <w:r>
        <w:t xml:space="preserve"> Jørgen Pettersen</w:t>
      </w:r>
      <w:r w:rsidRPr="00537E24">
        <w:t xml:space="preserve"> </w:t>
      </w:r>
      <w:r w:rsidR="00C45079">
        <w:t>og Johannes</w:t>
      </w:r>
    </w:p>
    <w:p w14:paraId="3E384732" w14:textId="77777777" w:rsidR="00CD462A" w:rsidRDefault="00CD462A" w:rsidP="00CD462A"/>
    <w:p w14:paraId="101027E0" w14:textId="77777777" w:rsidR="00CD462A" w:rsidRDefault="00CD462A" w:rsidP="00CD462A">
      <w:pPr>
        <w:rPr>
          <w:b/>
          <w:bCs/>
        </w:rPr>
      </w:pPr>
      <w:r>
        <w:rPr>
          <w:b/>
          <w:bCs/>
        </w:rPr>
        <w:t>Saksliste:</w:t>
      </w:r>
    </w:p>
    <w:p w14:paraId="54212370" w14:textId="77777777" w:rsidR="002E0949" w:rsidRDefault="002E0949" w:rsidP="00CD462A">
      <w:pPr>
        <w:rPr>
          <w:b/>
          <w:bCs/>
        </w:rPr>
      </w:pPr>
    </w:p>
    <w:p w14:paraId="22882FCA" w14:textId="77777777" w:rsidR="0069658D" w:rsidRDefault="0069658D" w:rsidP="0069658D">
      <w:pPr>
        <w:rPr>
          <w:b/>
          <w:bCs/>
        </w:rPr>
      </w:pPr>
      <w:r>
        <w:rPr>
          <w:b/>
          <w:bCs/>
        </w:rPr>
        <w:t>09/24</w:t>
      </w:r>
      <w:r>
        <w:rPr>
          <w:b/>
          <w:bCs/>
        </w:rPr>
        <w:tab/>
        <w:t>Godkjenning av møteinnkalling</w:t>
      </w:r>
    </w:p>
    <w:p w14:paraId="29ED6E22" w14:textId="35D27E7C" w:rsidR="008A7175" w:rsidRPr="008C3A4D" w:rsidRDefault="00B83D6F" w:rsidP="008A7175">
      <w:pPr>
        <w:pStyle w:val="Listeavsnitt"/>
        <w:numPr>
          <w:ilvl w:val="0"/>
          <w:numId w:val="28"/>
        </w:numPr>
      </w:pPr>
      <w:r w:rsidRPr="008C3A4D">
        <w:t>Mottatt og lest</w:t>
      </w:r>
    </w:p>
    <w:p w14:paraId="5D9E0A35" w14:textId="77777777" w:rsidR="0069658D" w:rsidRDefault="0069658D" w:rsidP="0069658D">
      <w:pPr>
        <w:rPr>
          <w:b/>
          <w:bCs/>
        </w:rPr>
      </w:pPr>
    </w:p>
    <w:p w14:paraId="12FA8B71" w14:textId="77777777" w:rsidR="0069658D" w:rsidRDefault="0069658D" w:rsidP="0069658D">
      <w:pPr>
        <w:rPr>
          <w:b/>
          <w:bCs/>
        </w:rPr>
      </w:pPr>
      <w:r>
        <w:rPr>
          <w:b/>
          <w:bCs/>
        </w:rPr>
        <w:t>10/24</w:t>
      </w:r>
      <w:r>
        <w:rPr>
          <w:b/>
          <w:bCs/>
        </w:rPr>
        <w:tab/>
        <w:t>Orientering - info fra elevene</w:t>
      </w:r>
    </w:p>
    <w:p w14:paraId="09DF91B4" w14:textId="4F5065AE" w:rsidR="008C3A4D" w:rsidRDefault="001F09C5" w:rsidP="008C3A4D">
      <w:pPr>
        <w:pStyle w:val="Listeavsnitt"/>
        <w:numPr>
          <w:ilvl w:val="0"/>
          <w:numId w:val="28"/>
        </w:numPr>
      </w:pPr>
      <w:r>
        <w:t>Siden sist møte har 10. trinn hatt mye. Prøver, arbeidsuke, hospitering og arrangementer</w:t>
      </w:r>
      <w:r w:rsidR="0070615F">
        <w:t xml:space="preserve"> – utkledning, fargedag og gøy i desember</w:t>
      </w:r>
    </w:p>
    <w:p w14:paraId="3F308A6D" w14:textId="5DC8BE8C" w:rsidR="007E7DC4" w:rsidRDefault="007E7DC4" w:rsidP="008C3A4D">
      <w:pPr>
        <w:pStyle w:val="Listeavsnitt"/>
        <w:numPr>
          <w:ilvl w:val="0"/>
          <w:numId w:val="28"/>
        </w:numPr>
      </w:pPr>
      <w:r>
        <w:t>Veldig bra å få prøve seg i arbeidslivet.</w:t>
      </w:r>
    </w:p>
    <w:p w14:paraId="2331972B" w14:textId="41FCC861" w:rsidR="00EF3B64" w:rsidRDefault="00EF3B64" w:rsidP="008C3A4D">
      <w:pPr>
        <w:pStyle w:val="Listeavsnitt"/>
        <w:numPr>
          <w:ilvl w:val="0"/>
          <w:numId w:val="28"/>
        </w:numPr>
      </w:pPr>
      <w:r>
        <w:t xml:space="preserve">Mange i 8. trinn var også med på </w:t>
      </w:r>
      <w:r w:rsidR="00AB0FF4">
        <w:t>fargedagen i år. Tegn på at de er trygge.</w:t>
      </w:r>
    </w:p>
    <w:p w14:paraId="648894A6" w14:textId="5A15A514" w:rsidR="0070615F" w:rsidRDefault="0070615F" w:rsidP="008C3A4D">
      <w:pPr>
        <w:pStyle w:val="Listeavsnitt"/>
        <w:numPr>
          <w:ilvl w:val="0"/>
          <w:numId w:val="28"/>
        </w:numPr>
      </w:pPr>
      <w:r>
        <w:t>Elevene har veldig lyst på skidag</w:t>
      </w:r>
      <w:r w:rsidR="00273ED0">
        <w:t>, men det koster mye penger</w:t>
      </w:r>
    </w:p>
    <w:p w14:paraId="3AE32C77" w14:textId="781651A5" w:rsidR="00944B99" w:rsidRDefault="00944B99" w:rsidP="008C3A4D">
      <w:pPr>
        <w:pStyle w:val="Listeavsnitt"/>
        <w:numPr>
          <w:ilvl w:val="0"/>
          <w:numId w:val="28"/>
        </w:numPr>
      </w:pPr>
      <w:r>
        <w:t>Har også lyst på turneringer</w:t>
      </w:r>
      <w:r w:rsidR="002D0948">
        <w:t xml:space="preserve"> og mi</w:t>
      </w:r>
      <w:r w:rsidR="00273ED0">
        <w:t>x</w:t>
      </w:r>
      <w:r w:rsidR="002D0948">
        <w:t xml:space="preserve">dager </w:t>
      </w:r>
    </w:p>
    <w:p w14:paraId="609968C5" w14:textId="20330AEF" w:rsidR="00AA47D8" w:rsidRDefault="00DE1ECF" w:rsidP="008C3A4D">
      <w:pPr>
        <w:pStyle w:val="Listeavsnitt"/>
        <w:numPr>
          <w:ilvl w:val="0"/>
          <w:numId w:val="28"/>
        </w:numPr>
      </w:pPr>
      <w:r>
        <w:t>God stemning og miljø på samfunnshuset</w:t>
      </w:r>
      <w:r w:rsidR="00DF28AB">
        <w:t>. Klassene bytter klasserom etter jul</w:t>
      </w:r>
      <w:r w:rsidR="00573F8D">
        <w:t>,</w:t>
      </w:r>
      <w:r w:rsidR="00DF28AB">
        <w:t xml:space="preserve"> slik at de to andre klassene </w:t>
      </w:r>
      <w:r w:rsidR="00573F8D">
        <w:t xml:space="preserve">også </w:t>
      </w:r>
      <w:r w:rsidR="00DF28AB">
        <w:t xml:space="preserve">får være </w:t>
      </w:r>
      <w:r w:rsidR="00EF3B64">
        <w:t>der.</w:t>
      </w:r>
    </w:p>
    <w:p w14:paraId="7EE83C37" w14:textId="11230765" w:rsidR="00EF3B64" w:rsidRPr="0013030D" w:rsidRDefault="00EF3B64" w:rsidP="008C3A4D">
      <w:pPr>
        <w:pStyle w:val="Listeavsnitt"/>
        <w:numPr>
          <w:ilvl w:val="0"/>
          <w:numId w:val="28"/>
        </w:numPr>
      </w:pPr>
      <w:r>
        <w:t xml:space="preserve">8. trinn må være ute in periode </w:t>
      </w:r>
      <w:proofErr w:type="spellStart"/>
      <w:r>
        <w:t>pga</w:t>
      </w:r>
      <w:proofErr w:type="spellEnd"/>
      <w:r>
        <w:t xml:space="preserve"> uro</w:t>
      </w:r>
    </w:p>
    <w:p w14:paraId="30C42F04" w14:textId="77777777" w:rsidR="0069658D" w:rsidRDefault="0069658D" w:rsidP="0069658D">
      <w:pPr>
        <w:rPr>
          <w:b/>
          <w:bCs/>
        </w:rPr>
      </w:pPr>
    </w:p>
    <w:p w14:paraId="714C726F" w14:textId="77777777" w:rsidR="0069658D" w:rsidRDefault="0069658D" w:rsidP="0069658D">
      <w:pPr>
        <w:rPr>
          <w:b/>
          <w:bCs/>
        </w:rPr>
      </w:pPr>
      <w:r>
        <w:rPr>
          <w:b/>
          <w:bCs/>
        </w:rPr>
        <w:t>11/24</w:t>
      </w:r>
      <w:r>
        <w:rPr>
          <w:b/>
          <w:bCs/>
        </w:rPr>
        <w:tab/>
        <w:t>Orientering - info fra FAU</w:t>
      </w:r>
    </w:p>
    <w:p w14:paraId="3E402CAD" w14:textId="11E24919" w:rsidR="00EC380A" w:rsidRDefault="007340A2" w:rsidP="00EC380A">
      <w:pPr>
        <w:pStyle w:val="Listeavsnitt"/>
        <w:numPr>
          <w:ilvl w:val="0"/>
          <w:numId w:val="29"/>
        </w:numPr>
      </w:pPr>
      <w:r w:rsidRPr="007340A2">
        <w:t>Fint arrangement på Vågsbygd VGs med Hussein og Kjetil</w:t>
      </w:r>
      <w:r>
        <w:t xml:space="preserve"> – Fint å også kunne gjøre sammen med FAU på de andre kolene</w:t>
      </w:r>
    </w:p>
    <w:p w14:paraId="47998125" w14:textId="3E539550" w:rsidR="001C3F00" w:rsidRDefault="001C3F00" w:rsidP="00EC380A">
      <w:pPr>
        <w:pStyle w:val="Listeavsnitt"/>
        <w:numPr>
          <w:ilvl w:val="0"/>
          <w:numId w:val="29"/>
        </w:numPr>
      </w:pPr>
      <w:r>
        <w:t>Bra at vi kan bruke lokale ressurser</w:t>
      </w:r>
      <w:r w:rsidR="002A6F5A">
        <w:t xml:space="preserve"> – mye skryt av opplegget</w:t>
      </w:r>
    </w:p>
    <w:p w14:paraId="78ED834E" w14:textId="528752D2" w:rsidR="001C3F00" w:rsidRDefault="001C3F00" w:rsidP="00EC380A">
      <w:pPr>
        <w:pStyle w:val="Listeavsnitt"/>
        <w:numPr>
          <w:ilvl w:val="0"/>
          <w:numId w:val="29"/>
        </w:numPr>
      </w:pPr>
      <w:r>
        <w:t>Ikke noe nytt omkring skolebehovsplanen</w:t>
      </w:r>
      <w:r w:rsidR="00C71398">
        <w:t>, men spennende å se hva de tar hensyn til i høringene</w:t>
      </w:r>
    </w:p>
    <w:p w14:paraId="737C68FD" w14:textId="3139C539" w:rsidR="00C71398" w:rsidRPr="007340A2" w:rsidRDefault="00C71398" w:rsidP="00EC380A">
      <w:pPr>
        <w:pStyle w:val="Listeavsnitt"/>
        <w:numPr>
          <w:ilvl w:val="0"/>
          <w:numId w:val="29"/>
        </w:numPr>
      </w:pPr>
      <w:r>
        <w:t>Forrige FAU- møte ble avlyst</w:t>
      </w:r>
    </w:p>
    <w:p w14:paraId="1CCEFF31" w14:textId="77777777" w:rsidR="0069658D" w:rsidRDefault="0069658D" w:rsidP="0069658D">
      <w:pPr>
        <w:rPr>
          <w:b/>
          <w:bCs/>
        </w:rPr>
      </w:pPr>
    </w:p>
    <w:p w14:paraId="4C20BFCF" w14:textId="77777777" w:rsidR="0069658D" w:rsidRDefault="0069658D" w:rsidP="0069658D">
      <w:pPr>
        <w:rPr>
          <w:b/>
          <w:bCs/>
        </w:rPr>
      </w:pPr>
      <w:r>
        <w:rPr>
          <w:b/>
          <w:bCs/>
        </w:rPr>
        <w:t>12/24</w:t>
      </w:r>
      <w:r>
        <w:rPr>
          <w:b/>
          <w:bCs/>
        </w:rPr>
        <w:tab/>
        <w:t>Orientering - info fra lærere og andre ansatte</w:t>
      </w:r>
    </w:p>
    <w:p w14:paraId="2A2C6D63" w14:textId="2E88FD86" w:rsidR="00E16288" w:rsidRDefault="00342359" w:rsidP="00E16288">
      <w:pPr>
        <w:pStyle w:val="Listeavsnitt"/>
        <w:numPr>
          <w:ilvl w:val="0"/>
          <w:numId w:val="30"/>
        </w:numPr>
      </w:pPr>
      <w:r w:rsidRPr="00A67F38">
        <w:t>Går bra for tiden</w:t>
      </w:r>
      <w:r w:rsidR="00490A3C">
        <w:t>, men det er travelt</w:t>
      </w:r>
    </w:p>
    <w:p w14:paraId="46A0B38F" w14:textId="00196FDA" w:rsidR="00490A3C" w:rsidRPr="00A67F38" w:rsidRDefault="00490A3C" w:rsidP="00E16288">
      <w:pPr>
        <w:pStyle w:val="Listeavsnitt"/>
        <w:numPr>
          <w:ilvl w:val="0"/>
          <w:numId w:val="30"/>
        </w:numPr>
      </w:pPr>
      <w:r>
        <w:t>Viktig å gi beskjed til foresatte at de kan ordne opp i saker mellom elevene (foredraget)</w:t>
      </w:r>
      <w:r w:rsidR="007C7ED9">
        <w:t>. At foresatte investere fremfor å «ofre»</w:t>
      </w:r>
      <w:r w:rsidR="00240EF2">
        <w:t>.</w:t>
      </w:r>
    </w:p>
    <w:p w14:paraId="2E25F5E7" w14:textId="52AA3E94" w:rsidR="00342359" w:rsidRPr="00A67F38" w:rsidRDefault="00342359" w:rsidP="00E16288">
      <w:pPr>
        <w:pStyle w:val="Listeavsnitt"/>
        <w:numPr>
          <w:ilvl w:val="0"/>
          <w:numId w:val="30"/>
        </w:numPr>
      </w:pPr>
      <w:r w:rsidRPr="00A67F38">
        <w:t xml:space="preserve">Ikke lurt å gjøre opp status i november, men </w:t>
      </w:r>
      <w:r w:rsidR="002009DE" w:rsidRPr="00A67F38">
        <w:t>i år har det vært veldig bra</w:t>
      </w:r>
    </w:p>
    <w:p w14:paraId="05944B40" w14:textId="23465E90" w:rsidR="002009DE" w:rsidRDefault="002009DE" w:rsidP="00E16288">
      <w:pPr>
        <w:pStyle w:val="Listeavsnitt"/>
        <w:numPr>
          <w:ilvl w:val="0"/>
          <w:numId w:val="30"/>
        </w:numPr>
      </w:pPr>
      <w:r w:rsidRPr="00A67F38">
        <w:lastRenderedPageBreak/>
        <w:t>Arbeidet rundt skolebehovsplanen ligger litt på vent</w:t>
      </w:r>
      <w:r w:rsidR="00A67F38" w:rsidRPr="00A67F38">
        <w:t>, men tillitsvalgt har planer om å få ut politikere på skolen etter jul og før avgjørelsen blir tatt.</w:t>
      </w:r>
      <w:r w:rsidR="00B07478">
        <w:t xml:space="preserve"> Viktig at de får se skolen og at det ikke blir bare tall.</w:t>
      </w:r>
    </w:p>
    <w:p w14:paraId="5807AAF0" w14:textId="206642A7" w:rsidR="00B07478" w:rsidRDefault="00B07478" w:rsidP="00E16288">
      <w:pPr>
        <w:pStyle w:val="Listeavsnitt"/>
        <w:numPr>
          <w:ilvl w:val="0"/>
          <w:numId w:val="30"/>
        </w:numPr>
      </w:pPr>
      <w:r>
        <w:t>Fint å besøke elevene i arbeidsuka</w:t>
      </w:r>
    </w:p>
    <w:p w14:paraId="0E949647" w14:textId="4A6B33B1" w:rsidR="00E853C8" w:rsidRDefault="00E853C8" w:rsidP="00E16288">
      <w:pPr>
        <w:pStyle w:val="Listeavsnitt"/>
        <w:numPr>
          <w:ilvl w:val="0"/>
          <w:numId w:val="30"/>
        </w:numPr>
      </w:pPr>
      <w:r>
        <w:t>Har elevene med på hospitering denne uka</w:t>
      </w:r>
    </w:p>
    <w:p w14:paraId="71F0708C" w14:textId="49E014E1" w:rsidR="00E853C8" w:rsidRDefault="00E853C8" w:rsidP="00E16288">
      <w:pPr>
        <w:pStyle w:val="Listeavsnitt"/>
        <w:numPr>
          <w:ilvl w:val="0"/>
          <w:numId w:val="30"/>
        </w:numPr>
      </w:pPr>
      <w:r>
        <w:t>Hussein og noen elever har pyntet til jul på skolen</w:t>
      </w:r>
    </w:p>
    <w:p w14:paraId="1E5E94DD" w14:textId="77777777" w:rsidR="00703558" w:rsidRPr="00C47162" w:rsidRDefault="00703558" w:rsidP="00703558">
      <w:pPr>
        <w:pStyle w:val="Listeavsnitt"/>
        <w:numPr>
          <w:ilvl w:val="0"/>
          <w:numId w:val="30"/>
        </w:numPr>
        <w:rPr>
          <w:b/>
          <w:bCs/>
        </w:rPr>
      </w:pPr>
      <w:r>
        <w:t>Veldig bra med mobilforbud og musikkquiz på fredager</w:t>
      </w:r>
    </w:p>
    <w:p w14:paraId="7EABC2D6" w14:textId="54181B94" w:rsidR="00703558" w:rsidRDefault="00FB5D78" w:rsidP="00E16288">
      <w:pPr>
        <w:pStyle w:val="Listeavsnitt"/>
        <w:numPr>
          <w:ilvl w:val="0"/>
          <w:numId w:val="30"/>
        </w:numPr>
      </w:pPr>
      <w:r>
        <w:t xml:space="preserve">Vi har to opplegg siste skoledag – Kirka/alternativt </w:t>
      </w:r>
      <w:r w:rsidR="0028301A">
        <w:t xml:space="preserve">– Det alternative opplegget </w:t>
      </w:r>
      <w:r w:rsidR="0092654F">
        <w:t xml:space="preserve">har </w:t>
      </w:r>
      <w:r w:rsidR="00930D10">
        <w:t>søkelys</w:t>
      </w:r>
      <w:r w:rsidR="0092654F">
        <w:t xml:space="preserve"> på relasjoner</w:t>
      </w:r>
    </w:p>
    <w:p w14:paraId="50110FF5" w14:textId="485FD507" w:rsidR="00E50176" w:rsidRPr="00A67F38" w:rsidRDefault="00E50176" w:rsidP="00E16288">
      <w:pPr>
        <w:pStyle w:val="Listeavsnitt"/>
        <w:numPr>
          <w:ilvl w:val="0"/>
          <w:numId w:val="30"/>
        </w:numPr>
      </w:pPr>
      <w:r>
        <w:t xml:space="preserve">Fint å kunne bidra </w:t>
      </w:r>
      <w:r w:rsidR="00930D10">
        <w:t>sammen med FAU på foreldrekvelden</w:t>
      </w:r>
    </w:p>
    <w:p w14:paraId="1F6B4D34" w14:textId="77777777" w:rsidR="0069658D" w:rsidRDefault="0069658D" w:rsidP="0069658D">
      <w:pPr>
        <w:rPr>
          <w:b/>
          <w:bCs/>
        </w:rPr>
      </w:pPr>
    </w:p>
    <w:p w14:paraId="727D9808" w14:textId="77777777" w:rsidR="0069658D" w:rsidRDefault="0069658D" w:rsidP="0069658D">
      <w:pPr>
        <w:rPr>
          <w:b/>
          <w:bCs/>
        </w:rPr>
      </w:pPr>
      <w:r>
        <w:rPr>
          <w:b/>
          <w:bCs/>
        </w:rPr>
        <w:t xml:space="preserve">13/24 </w:t>
      </w:r>
      <w:r>
        <w:rPr>
          <w:b/>
          <w:bCs/>
        </w:rPr>
        <w:tab/>
        <w:t>Orientering fra rektor</w:t>
      </w:r>
    </w:p>
    <w:p w14:paraId="573E6A6F" w14:textId="77777777" w:rsidR="0069658D" w:rsidRDefault="0069658D" w:rsidP="0069658D">
      <w:pPr>
        <w:pStyle w:val="Listeavsnitt"/>
        <w:numPr>
          <w:ilvl w:val="0"/>
          <w:numId w:val="13"/>
        </w:numPr>
      </w:pPr>
      <w:r w:rsidRPr="00E75B2C">
        <w:t>Økonomi</w:t>
      </w:r>
    </w:p>
    <w:p w14:paraId="6D4B408F" w14:textId="39875D63" w:rsidR="00185612" w:rsidRPr="00E75B2C" w:rsidRDefault="00005B60" w:rsidP="00185612">
      <w:pPr>
        <w:pStyle w:val="Listeavsnitt"/>
        <w:numPr>
          <w:ilvl w:val="1"/>
          <w:numId w:val="13"/>
        </w:numPr>
      </w:pPr>
      <w:r>
        <w:t>Mulig det blir et lite underskudd, men vi styrer mot balanse</w:t>
      </w:r>
    </w:p>
    <w:p w14:paraId="10860429" w14:textId="77777777" w:rsidR="0069658D" w:rsidRDefault="0069658D" w:rsidP="0069658D">
      <w:pPr>
        <w:pStyle w:val="Listeavsnitt"/>
        <w:numPr>
          <w:ilvl w:val="0"/>
          <w:numId w:val="13"/>
        </w:numPr>
      </w:pPr>
      <w:r w:rsidRPr="00E75B2C">
        <w:t>Sykefravær</w:t>
      </w:r>
    </w:p>
    <w:p w14:paraId="0D92AF1B" w14:textId="65405A57" w:rsidR="00005B60" w:rsidRPr="00E75B2C" w:rsidRDefault="00005B60" w:rsidP="00005B60">
      <w:pPr>
        <w:pStyle w:val="Listeavsnitt"/>
        <w:numPr>
          <w:ilvl w:val="1"/>
          <w:numId w:val="13"/>
        </w:numPr>
      </w:pPr>
      <w:r>
        <w:t>En sykemeldt, og ingen syke i november!</w:t>
      </w:r>
    </w:p>
    <w:p w14:paraId="005A5896" w14:textId="77777777" w:rsidR="0069658D" w:rsidRPr="00005B60" w:rsidRDefault="0069658D" w:rsidP="0069658D">
      <w:pPr>
        <w:pStyle w:val="Listeavsnitt"/>
        <w:numPr>
          <w:ilvl w:val="0"/>
          <w:numId w:val="13"/>
        </w:numPr>
        <w:rPr>
          <w:b/>
          <w:bCs/>
        </w:rPr>
      </w:pPr>
      <w:r>
        <w:t>Satsingsområder</w:t>
      </w:r>
    </w:p>
    <w:p w14:paraId="76C7DEB3" w14:textId="44642768" w:rsidR="00005B60" w:rsidRPr="00C97422" w:rsidRDefault="00930D10" w:rsidP="00005B60">
      <w:pPr>
        <w:pStyle w:val="Listeavsnitt"/>
        <w:numPr>
          <w:ilvl w:val="1"/>
          <w:numId w:val="13"/>
        </w:numPr>
        <w:rPr>
          <w:b/>
          <w:bCs/>
        </w:rPr>
      </w:pPr>
      <w:r>
        <w:rPr>
          <w:b/>
          <w:bCs/>
        </w:rPr>
        <w:t>«</w:t>
      </w:r>
      <w:r w:rsidRPr="00930D10">
        <w:t>Fiskåeleven» og KI</w:t>
      </w:r>
    </w:p>
    <w:p w14:paraId="6F188E98" w14:textId="3706141E" w:rsidR="00C97422" w:rsidRPr="00B3728D" w:rsidRDefault="00C97422" w:rsidP="0069658D">
      <w:pPr>
        <w:pStyle w:val="Listeavsnitt"/>
        <w:numPr>
          <w:ilvl w:val="0"/>
          <w:numId w:val="13"/>
        </w:numPr>
        <w:rPr>
          <w:b/>
          <w:bCs/>
        </w:rPr>
      </w:pPr>
      <w:r>
        <w:t xml:space="preserve">Ansette </w:t>
      </w:r>
      <w:r w:rsidR="001300D5">
        <w:t>ungdomsveileder</w:t>
      </w:r>
      <w:r w:rsidR="00EC380A">
        <w:t xml:space="preserve"> sammen med Karuss </w:t>
      </w:r>
      <w:r w:rsidR="001300D5">
        <w:t>(50/50)</w:t>
      </w:r>
      <w:r w:rsidR="00B25C09">
        <w:t>. Person som skal være med i overgangen mellom ungdomsskolen</w:t>
      </w:r>
      <w:r w:rsidR="00B3728D">
        <w:t>/VGS – Ikke falle utenfor</w:t>
      </w:r>
    </w:p>
    <w:p w14:paraId="2505351B" w14:textId="77777777" w:rsidR="0069658D" w:rsidRDefault="0069658D" w:rsidP="0069658D">
      <w:pPr>
        <w:rPr>
          <w:b/>
          <w:bCs/>
        </w:rPr>
      </w:pPr>
    </w:p>
    <w:p w14:paraId="53D312A4" w14:textId="77777777" w:rsidR="0069658D" w:rsidRDefault="0069658D" w:rsidP="0069658D">
      <w:pPr>
        <w:rPr>
          <w:b/>
          <w:bCs/>
        </w:rPr>
      </w:pPr>
      <w:r>
        <w:rPr>
          <w:b/>
          <w:bCs/>
        </w:rPr>
        <w:t>14/24 Eventuelt</w:t>
      </w:r>
    </w:p>
    <w:p w14:paraId="637F10E4" w14:textId="26F4DCCD" w:rsidR="0069658D" w:rsidRPr="00210721" w:rsidRDefault="0069658D" w:rsidP="0069658D">
      <w:pPr>
        <w:pStyle w:val="Listeavsnitt"/>
        <w:numPr>
          <w:ilvl w:val="0"/>
          <w:numId w:val="23"/>
        </w:numPr>
      </w:pPr>
      <w:r w:rsidRPr="00210721">
        <w:t>Neste møte</w:t>
      </w:r>
      <w:r w:rsidR="0054507F">
        <w:t xml:space="preserve"> onsdag den 12.</w:t>
      </w:r>
      <w:r w:rsidR="008874EB">
        <w:t>februar 17:30 – 19:00</w:t>
      </w:r>
      <w:r w:rsidR="00CC2AE7">
        <w:t xml:space="preserve"> </w:t>
      </w:r>
    </w:p>
    <w:p w14:paraId="1CB7E993" w14:textId="77777777" w:rsidR="0069658D" w:rsidRPr="00850676" w:rsidRDefault="0069658D" w:rsidP="0069658D">
      <w:pPr>
        <w:pStyle w:val="Listeavsnit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5"/>
        <w:gridCol w:w="3419"/>
      </w:tblGrid>
      <w:tr w:rsidR="00CD462A" w14:paraId="7519422C" w14:textId="77777777" w:rsidTr="000736A8">
        <w:tc>
          <w:tcPr>
            <w:tcW w:w="5645" w:type="dxa"/>
          </w:tcPr>
          <w:p w14:paraId="58B1E4F7" w14:textId="2C95B6B2" w:rsidR="003C1562" w:rsidRDefault="00E155A3" w:rsidP="00077F9F">
            <w:proofErr w:type="spellStart"/>
            <w:r>
              <w:t>Ref</w:t>
            </w:r>
            <w:proofErr w:type="spellEnd"/>
            <w:r w:rsidR="003C1562">
              <w:t>:</w:t>
            </w:r>
            <w:bookmarkStart w:id="14" w:name="Saksbehandlers_navn"/>
            <w:bookmarkEnd w:id="14"/>
          </w:p>
          <w:p w14:paraId="30FD877B" w14:textId="46A590D4" w:rsidR="00CD462A" w:rsidRDefault="00CD462A" w:rsidP="00077F9F">
            <w:r>
              <w:t>Oddvar vik</w:t>
            </w:r>
          </w:p>
        </w:tc>
        <w:tc>
          <w:tcPr>
            <w:tcW w:w="3419" w:type="dxa"/>
          </w:tcPr>
          <w:p w14:paraId="09434776" w14:textId="77777777" w:rsidR="00CD462A" w:rsidRDefault="00CD462A" w:rsidP="00077F9F"/>
        </w:tc>
      </w:tr>
      <w:tr w:rsidR="00CD462A" w14:paraId="5F7EF6B0" w14:textId="77777777" w:rsidTr="000736A8">
        <w:tc>
          <w:tcPr>
            <w:tcW w:w="5645" w:type="dxa"/>
          </w:tcPr>
          <w:p w14:paraId="650C76B0" w14:textId="77777777" w:rsidR="00CD462A" w:rsidRDefault="00CD462A" w:rsidP="00077F9F">
            <w:r>
              <w:t>Rektor</w:t>
            </w:r>
          </w:p>
        </w:tc>
        <w:tc>
          <w:tcPr>
            <w:tcW w:w="3419" w:type="dxa"/>
          </w:tcPr>
          <w:p w14:paraId="2A321C93" w14:textId="77777777" w:rsidR="00CD462A" w:rsidRDefault="00CD462A" w:rsidP="00077F9F"/>
        </w:tc>
      </w:tr>
    </w:tbl>
    <w:p w14:paraId="24CA9C20" w14:textId="77777777" w:rsidR="008C62EE" w:rsidRPr="001F6D02" w:rsidRDefault="008C62EE">
      <w:pPr>
        <w:rPr>
          <w:sz w:val="20"/>
        </w:rPr>
      </w:pPr>
    </w:p>
    <w:sectPr w:rsidR="008C62EE" w:rsidRPr="001F6D02" w:rsidSect="001F6D02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3AB54" w14:textId="77777777" w:rsidR="003160A4" w:rsidRDefault="003160A4" w:rsidP="009B0CFF">
      <w:r>
        <w:separator/>
      </w:r>
    </w:p>
  </w:endnote>
  <w:endnote w:type="continuationSeparator" w:id="0">
    <w:p w14:paraId="22437B64" w14:textId="77777777" w:rsidR="003160A4" w:rsidRDefault="003160A4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E8A8B4F" w14:textId="77777777" w:rsidR="008B3E7D" w:rsidRDefault="008B3E7D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440F2918" w14:textId="77777777" w:rsidR="001F6D02" w:rsidRDefault="001F6D0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4A85DEE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  <w:gridCol w:w="2126"/>
    </w:tblGrid>
    <w:tr w:rsidR="00CD462A" w14:paraId="4E5F89EA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C5D5D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Postadresse: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79A83F7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Besøksadresse: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46969257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E-postadresse</w:t>
          </w:r>
        </w:p>
      </w:tc>
      <w:tc>
        <w:tcPr>
          <w:tcW w:w="2126" w:type="dxa"/>
          <w:vMerge w:val="restart"/>
          <w:tcBorders>
            <w:left w:val="nil"/>
          </w:tcBorders>
        </w:tcPr>
        <w:p w14:paraId="1978E7C1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139FCCA5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23AB5B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Fiskå skole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1591F6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5" w:name="Bunn_Gateadresse"/>
          <w:bookmarkStart w:id="16" w:name="Bunn_Sted"/>
          <w:bookmarkEnd w:id="15"/>
          <w:bookmarkEnd w:id="16"/>
        </w:p>
      </w:tc>
      <w:tc>
        <w:tcPr>
          <w:tcW w:w="2835" w:type="dxa"/>
          <w:tcBorders>
            <w:left w:val="single" w:sz="4" w:space="0" w:color="auto"/>
          </w:tcBorders>
        </w:tcPr>
        <w:p w14:paraId="331716B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7" w:name="Bunn_Email"/>
          <w:bookmarkEnd w:id="17"/>
          <w:r>
            <w:rPr>
              <w:rFonts w:cs="Arial"/>
              <w:sz w:val="14"/>
            </w:rPr>
            <w:t>Oddvar.vik@kristiansand.kommune.no</w:t>
          </w:r>
        </w:p>
      </w:tc>
      <w:tc>
        <w:tcPr>
          <w:tcW w:w="2126" w:type="dxa"/>
          <w:vMerge/>
          <w:tcBorders>
            <w:left w:val="nil"/>
          </w:tcBorders>
        </w:tcPr>
        <w:p w14:paraId="17CFA2A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7A80C0C1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747A7F99" w14:textId="7F690856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8" w:name="Bunn_Avdeling"/>
          <w:bookmarkEnd w:id="18"/>
          <w:r>
            <w:rPr>
              <w:rFonts w:cs="Arial"/>
              <w:sz w:val="14"/>
            </w:rPr>
            <w:t xml:space="preserve">Kirsten </w:t>
          </w:r>
          <w:r w:rsidR="00E155A3">
            <w:rPr>
              <w:rFonts w:cs="Arial"/>
              <w:sz w:val="14"/>
            </w:rPr>
            <w:t>Flagstads vei</w:t>
          </w:r>
          <w:r>
            <w:rPr>
              <w:rFonts w:cs="Arial"/>
              <w:sz w:val="14"/>
            </w:rPr>
            <w:t xml:space="preserve"> 28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1A7E107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sz w:val="14"/>
            </w:rPr>
            <w:t>Vår saksbehandler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714B4148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Webadresse</w:t>
          </w:r>
        </w:p>
      </w:tc>
      <w:tc>
        <w:tcPr>
          <w:tcW w:w="2126" w:type="dxa"/>
          <w:vMerge/>
          <w:tcBorders>
            <w:left w:val="nil"/>
          </w:tcBorders>
        </w:tcPr>
        <w:p w14:paraId="6F1457F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26B3ADF4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386F9457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9" w:name="Bunn_Postboks"/>
          <w:bookmarkEnd w:id="19"/>
          <w:r>
            <w:rPr>
              <w:rFonts w:cs="Arial"/>
              <w:sz w:val="14"/>
            </w:rPr>
            <w:t>4621 Kristiansand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B9A9A8F" w14:textId="77777777" w:rsidR="00CD462A" w:rsidRDefault="00CD462A" w:rsidP="00CD462A">
          <w:pPr>
            <w:pStyle w:val="Bunntekst"/>
            <w:rPr>
              <w:rFonts w:cs="Arial"/>
              <w:bCs/>
              <w:sz w:val="14"/>
            </w:rPr>
          </w:pPr>
          <w:bookmarkStart w:id="20" w:name="Bunn_Saksbehandler"/>
          <w:bookmarkEnd w:id="20"/>
          <w:smartTag w:uri="urn:schemas-microsoft-com:office:smarttags" w:element="metricconverter">
            <w:r>
              <w:rPr>
                <w:rFonts w:cs="Arial"/>
                <w:bCs/>
                <w:sz w:val="14"/>
              </w:rPr>
              <w:t>Oddvar Vik</w:t>
            </w:r>
          </w:smartTag>
        </w:p>
      </w:tc>
      <w:tc>
        <w:tcPr>
          <w:tcW w:w="2835" w:type="dxa"/>
          <w:tcBorders>
            <w:left w:val="single" w:sz="4" w:space="0" w:color="auto"/>
          </w:tcBorders>
        </w:tcPr>
        <w:p w14:paraId="65282854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hyperlink r:id="rId1" w:history="1">
            <w:r>
              <w:rPr>
                <w:rStyle w:val="Hyperkobling"/>
                <w:rFonts w:cs="Arial"/>
                <w:sz w:val="14"/>
              </w:rPr>
              <w:t>http://www.kristiansand.kommune.no/</w:t>
            </w:r>
          </w:hyperlink>
        </w:p>
      </w:tc>
      <w:tc>
        <w:tcPr>
          <w:tcW w:w="2126" w:type="dxa"/>
          <w:vMerge/>
          <w:tcBorders>
            <w:left w:val="nil"/>
          </w:tcBorders>
        </w:tcPr>
        <w:p w14:paraId="50A00A30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7DD0BDC3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6252D4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1" w:name="Bunn_Postnr"/>
          <w:bookmarkEnd w:id="21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B47BDA2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Telefon/Telefaks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3A42E7D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Foretaksregisteret</w:t>
          </w:r>
          <w:r>
            <w:rPr>
              <w:rFonts w:cs="Arial"/>
              <w:sz w:val="14"/>
            </w:rPr>
            <w:t xml:space="preserve"> </w:t>
          </w:r>
        </w:p>
      </w:tc>
      <w:tc>
        <w:tcPr>
          <w:tcW w:w="2126" w:type="dxa"/>
          <w:vMerge/>
          <w:tcBorders>
            <w:left w:val="nil"/>
          </w:tcBorders>
        </w:tcPr>
        <w:p w14:paraId="33C3E90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4C26F35F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C0CCF76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27FB1D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2" w:name="Bunn_Telefon"/>
          <w:bookmarkEnd w:id="22"/>
          <w:r>
            <w:rPr>
              <w:rFonts w:cs="Arial"/>
              <w:sz w:val="14"/>
            </w:rPr>
            <w:t>38 00 20 60/</w:t>
          </w:r>
          <w:bookmarkStart w:id="23" w:name="Bunn_Telefaks"/>
          <w:bookmarkEnd w:id="23"/>
          <w:r>
            <w:rPr>
              <w:rFonts w:cs="Arial"/>
              <w:sz w:val="14"/>
            </w:rPr>
            <w:t>38 00 20 75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17D5718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NO963296746</w:t>
          </w:r>
        </w:p>
      </w:tc>
      <w:tc>
        <w:tcPr>
          <w:tcW w:w="2126" w:type="dxa"/>
          <w:vMerge/>
          <w:tcBorders>
            <w:left w:val="nil"/>
          </w:tcBorders>
        </w:tcPr>
        <w:p w14:paraId="726FF56B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03C70BF2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5353C3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0C127EC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1D255889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126" w:type="dxa"/>
          <w:vMerge/>
          <w:tcBorders>
            <w:left w:val="nil"/>
          </w:tcBorders>
        </w:tcPr>
        <w:p w14:paraId="3CC2446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</w:tbl>
  <w:p w14:paraId="0622054E" w14:textId="77777777" w:rsidR="00CD462A" w:rsidRDefault="00CD462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69F1F" w14:textId="77777777" w:rsidR="003160A4" w:rsidRDefault="003160A4" w:rsidP="009B0CFF">
      <w:r>
        <w:separator/>
      </w:r>
    </w:p>
  </w:footnote>
  <w:footnote w:type="continuationSeparator" w:id="0">
    <w:p w14:paraId="75738DE2" w14:textId="77777777" w:rsidR="003160A4" w:rsidRDefault="003160A4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0D6C9176" w14:textId="77777777" w:rsidR="001F6D02" w:rsidRDefault="001F6D02" w:rsidP="00AB45E4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9151A0F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EB755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3359" behindDoc="1" locked="0" layoutInCell="1" allowOverlap="1" wp14:anchorId="521383E7" wp14:editId="51B81CC5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807DC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1F3481F7" wp14:editId="3C6AB6C0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7060" cy="934421"/>
          <wp:effectExtent l="0" t="0" r="254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" t="-37" r="-43" b="37"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590521"/>
    <w:multiLevelType w:val="hybridMultilevel"/>
    <w:tmpl w:val="EDEAC5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64B0"/>
    <w:multiLevelType w:val="hybridMultilevel"/>
    <w:tmpl w:val="E9D8C7D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5214"/>
    <w:multiLevelType w:val="hybridMultilevel"/>
    <w:tmpl w:val="30E06F2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6454E"/>
    <w:multiLevelType w:val="hybridMultilevel"/>
    <w:tmpl w:val="03EA89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17A8F"/>
    <w:multiLevelType w:val="hybridMultilevel"/>
    <w:tmpl w:val="B28075B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561B8"/>
    <w:multiLevelType w:val="hybridMultilevel"/>
    <w:tmpl w:val="592A0BE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E3926"/>
    <w:multiLevelType w:val="hybridMultilevel"/>
    <w:tmpl w:val="F4ECA35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B5840"/>
    <w:multiLevelType w:val="hybridMultilevel"/>
    <w:tmpl w:val="A95010CC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CC347A"/>
    <w:multiLevelType w:val="hybridMultilevel"/>
    <w:tmpl w:val="EBB2B1CA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 w15:restartNumberingAfterBreak="0">
    <w:nsid w:val="3E3403CF"/>
    <w:multiLevelType w:val="hybridMultilevel"/>
    <w:tmpl w:val="AFCE1FC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27362"/>
    <w:multiLevelType w:val="hybridMultilevel"/>
    <w:tmpl w:val="700C048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50762"/>
    <w:multiLevelType w:val="hybridMultilevel"/>
    <w:tmpl w:val="5DCCD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E72CC"/>
    <w:multiLevelType w:val="hybridMultilevel"/>
    <w:tmpl w:val="802EFF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77D34"/>
    <w:multiLevelType w:val="hybridMultilevel"/>
    <w:tmpl w:val="0B7006C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26D11"/>
    <w:multiLevelType w:val="hybridMultilevel"/>
    <w:tmpl w:val="003A13D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52700"/>
    <w:multiLevelType w:val="hybridMultilevel"/>
    <w:tmpl w:val="10EEC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91607"/>
    <w:multiLevelType w:val="hybridMultilevel"/>
    <w:tmpl w:val="8D544A04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4491045"/>
    <w:multiLevelType w:val="hybridMultilevel"/>
    <w:tmpl w:val="CBE0EC1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A2C2C"/>
    <w:multiLevelType w:val="hybridMultilevel"/>
    <w:tmpl w:val="7CD6B8A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D6C58"/>
    <w:multiLevelType w:val="hybridMultilevel"/>
    <w:tmpl w:val="10C8411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312BD"/>
    <w:multiLevelType w:val="hybridMultilevel"/>
    <w:tmpl w:val="236C302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269B7"/>
    <w:multiLevelType w:val="hybridMultilevel"/>
    <w:tmpl w:val="AFA6FA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F1708"/>
    <w:multiLevelType w:val="hybridMultilevel"/>
    <w:tmpl w:val="C470A7F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A203C"/>
    <w:multiLevelType w:val="hybridMultilevel"/>
    <w:tmpl w:val="B4DC039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F1136"/>
    <w:multiLevelType w:val="hybridMultilevel"/>
    <w:tmpl w:val="06820E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D7DC3"/>
    <w:multiLevelType w:val="hybridMultilevel"/>
    <w:tmpl w:val="CEE0FA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20A97"/>
    <w:multiLevelType w:val="hybridMultilevel"/>
    <w:tmpl w:val="F5903E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374CC"/>
    <w:multiLevelType w:val="hybridMultilevel"/>
    <w:tmpl w:val="28CA2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376863">
    <w:abstractNumId w:val="0"/>
  </w:num>
  <w:num w:numId="2" w16cid:durableId="1975985206">
    <w:abstractNumId w:val="9"/>
  </w:num>
  <w:num w:numId="3" w16cid:durableId="1114713059">
    <w:abstractNumId w:val="25"/>
  </w:num>
  <w:num w:numId="4" w16cid:durableId="438108304">
    <w:abstractNumId w:val="12"/>
  </w:num>
  <w:num w:numId="5" w16cid:durableId="650134749">
    <w:abstractNumId w:val="11"/>
  </w:num>
  <w:num w:numId="6" w16cid:durableId="2027323201">
    <w:abstractNumId w:val="28"/>
  </w:num>
  <w:num w:numId="7" w16cid:durableId="1965234750">
    <w:abstractNumId w:val="22"/>
  </w:num>
  <w:num w:numId="8" w16cid:durableId="1520002879">
    <w:abstractNumId w:val="15"/>
  </w:num>
  <w:num w:numId="9" w16cid:durableId="1407145030">
    <w:abstractNumId w:val="20"/>
  </w:num>
  <w:num w:numId="10" w16cid:durableId="1443064561">
    <w:abstractNumId w:val="2"/>
  </w:num>
  <w:num w:numId="11" w16cid:durableId="2079672360">
    <w:abstractNumId w:val="19"/>
  </w:num>
  <w:num w:numId="12" w16cid:durableId="706374046">
    <w:abstractNumId w:val="16"/>
  </w:num>
  <w:num w:numId="13" w16cid:durableId="577599338">
    <w:abstractNumId w:val="27"/>
  </w:num>
  <w:num w:numId="14" w16cid:durableId="1227032824">
    <w:abstractNumId w:val="23"/>
  </w:num>
  <w:num w:numId="15" w16cid:durableId="360591674">
    <w:abstractNumId w:val="21"/>
  </w:num>
  <w:num w:numId="16" w16cid:durableId="396511279">
    <w:abstractNumId w:val="14"/>
  </w:num>
  <w:num w:numId="17" w16cid:durableId="1622303373">
    <w:abstractNumId w:val="8"/>
  </w:num>
  <w:num w:numId="18" w16cid:durableId="1292785123">
    <w:abstractNumId w:val="17"/>
  </w:num>
  <w:num w:numId="19" w16cid:durableId="1115253389">
    <w:abstractNumId w:val="18"/>
  </w:num>
  <w:num w:numId="20" w16cid:durableId="2000569623">
    <w:abstractNumId w:val="13"/>
  </w:num>
  <w:num w:numId="21" w16cid:durableId="1799565131">
    <w:abstractNumId w:val="6"/>
  </w:num>
  <w:num w:numId="22" w16cid:durableId="210581995">
    <w:abstractNumId w:val="27"/>
  </w:num>
  <w:num w:numId="23" w16cid:durableId="749620317">
    <w:abstractNumId w:val="4"/>
  </w:num>
  <w:num w:numId="24" w16cid:durableId="553196989">
    <w:abstractNumId w:val="5"/>
  </w:num>
  <w:num w:numId="25" w16cid:durableId="65811095">
    <w:abstractNumId w:val="24"/>
  </w:num>
  <w:num w:numId="26" w16cid:durableId="1853911331">
    <w:abstractNumId w:val="3"/>
  </w:num>
  <w:num w:numId="27" w16cid:durableId="616371294">
    <w:abstractNumId w:val="1"/>
  </w:num>
  <w:num w:numId="28" w16cid:durableId="1253663898">
    <w:abstractNumId w:val="7"/>
  </w:num>
  <w:num w:numId="29" w16cid:durableId="96490496">
    <w:abstractNumId w:val="10"/>
  </w:num>
  <w:num w:numId="30" w16cid:durableId="8582776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2A"/>
    <w:rsid w:val="0000567B"/>
    <w:rsid w:val="00005B60"/>
    <w:rsid w:val="000077BD"/>
    <w:rsid w:val="000122EC"/>
    <w:rsid w:val="0001252B"/>
    <w:rsid w:val="000178F5"/>
    <w:rsid w:val="00021C66"/>
    <w:rsid w:val="00034560"/>
    <w:rsid w:val="000379F1"/>
    <w:rsid w:val="00042B7D"/>
    <w:rsid w:val="00062720"/>
    <w:rsid w:val="000647A6"/>
    <w:rsid w:val="00072F67"/>
    <w:rsid w:val="000736A8"/>
    <w:rsid w:val="00075F52"/>
    <w:rsid w:val="00092DF2"/>
    <w:rsid w:val="000941F7"/>
    <w:rsid w:val="000A7203"/>
    <w:rsid w:val="000B287A"/>
    <w:rsid w:val="000B5262"/>
    <w:rsid w:val="000C5624"/>
    <w:rsid w:val="000D1D46"/>
    <w:rsid w:val="000D38DF"/>
    <w:rsid w:val="000D74EB"/>
    <w:rsid w:val="000E1A87"/>
    <w:rsid w:val="000F5948"/>
    <w:rsid w:val="001013E6"/>
    <w:rsid w:val="00110952"/>
    <w:rsid w:val="0011442C"/>
    <w:rsid w:val="001177CE"/>
    <w:rsid w:val="001230D1"/>
    <w:rsid w:val="00125FD5"/>
    <w:rsid w:val="001300D5"/>
    <w:rsid w:val="0013030D"/>
    <w:rsid w:val="00142911"/>
    <w:rsid w:val="00142CE6"/>
    <w:rsid w:val="00145390"/>
    <w:rsid w:val="00157A78"/>
    <w:rsid w:val="0017029F"/>
    <w:rsid w:val="00171D3B"/>
    <w:rsid w:val="00176016"/>
    <w:rsid w:val="001823DB"/>
    <w:rsid w:val="001833FC"/>
    <w:rsid w:val="00183A02"/>
    <w:rsid w:val="00185612"/>
    <w:rsid w:val="00186317"/>
    <w:rsid w:val="00190EC7"/>
    <w:rsid w:val="001910CB"/>
    <w:rsid w:val="001929F6"/>
    <w:rsid w:val="001934BC"/>
    <w:rsid w:val="001954E3"/>
    <w:rsid w:val="001B2413"/>
    <w:rsid w:val="001C3F00"/>
    <w:rsid w:val="001D06ED"/>
    <w:rsid w:val="001F09C5"/>
    <w:rsid w:val="001F1037"/>
    <w:rsid w:val="001F6D02"/>
    <w:rsid w:val="001F7D39"/>
    <w:rsid w:val="002009DE"/>
    <w:rsid w:val="002040EB"/>
    <w:rsid w:val="002137EA"/>
    <w:rsid w:val="002179C4"/>
    <w:rsid w:val="0022640A"/>
    <w:rsid w:val="00232212"/>
    <w:rsid w:val="0023298F"/>
    <w:rsid w:val="002337C2"/>
    <w:rsid w:val="00237C03"/>
    <w:rsid w:val="00237CD3"/>
    <w:rsid w:val="00240EF2"/>
    <w:rsid w:val="0024419B"/>
    <w:rsid w:val="0025451E"/>
    <w:rsid w:val="00256F3B"/>
    <w:rsid w:val="00260E47"/>
    <w:rsid w:val="00262FC6"/>
    <w:rsid w:val="00266CEB"/>
    <w:rsid w:val="00270A7E"/>
    <w:rsid w:val="00273ED0"/>
    <w:rsid w:val="0028301A"/>
    <w:rsid w:val="0029263F"/>
    <w:rsid w:val="002975D1"/>
    <w:rsid w:val="002A6F5A"/>
    <w:rsid w:val="002B0EED"/>
    <w:rsid w:val="002B2255"/>
    <w:rsid w:val="002B3D0E"/>
    <w:rsid w:val="002C1B48"/>
    <w:rsid w:val="002C315B"/>
    <w:rsid w:val="002C7AB9"/>
    <w:rsid w:val="002D0948"/>
    <w:rsid w:val="002D65D5"/>
    <w:rsid w:val="002E0949"/>
    <w:rsid w:val="002E2A83"/>
    <w:rsid w:val="002F1475"/>
    <w:rsid w:val="002F6627"/>
    <w:rsid w:val="002F6AC3"/>
    <w:rsid w:val="00300D95"/>
    <w:rsid w:val="00304E72"/>
    <w:rsid w:val="003156BC"/>
    <w:rsid w:val="003160A4"/>
    <w:rsid w:val="00321AA3"/>
    <w:rsid w:val="00332DFA"/>
    <w:rsid w:val="00337029"/>
    <w:rsid w:val="00342359"/>
    <w:rsid w:val="003628D0"/>
    <w:rsid w:val="00362E60"/>
    <w:rsid w:val="00366808"/>
    <w:rsid w:val="00387559"/>
    <w:rsid w:val="003917A4"/>
    <w:rsid w:val="0039507E"/>
    <w:rsid w:val="003977D9"/>
    <w:rsid w:val="003A0761"/>
    <w:rsid w:val="003A1A60"/>
    <w:rsid w:val="003A2757"/>
    <w:rsid w:val="003A7886"/>
    <w:rsid w:val="003B7446"/>
    <w:rsid w:val="003C1562"/>
    <w:rsid w:val="003C185F"/>
    <w:rsid w:val="003D300C"/>
    <w:rsid w:val="003D5AE7"/>
    <w:rsid w:val="003E0213"/>
    <w:rsid w:val="003E1703"/>
    <w:rsid w:val="003E4E8D"/>
    <w:rsid w:val="00402375"/>
    <w:rsid w:val="004025C2"/>
    <w:rsid w:val="00402DFC"/>
    <w:rsid w:val="00402E83"/>
    <w:rsid w:val="004053FD"/>
    <w:rsid w:val="00413E7A"/>
    <w:rsid w:val="0042125D"/>
    <w:rsid w:val="004224DA"/>
    <w:rsid w:val="00435E01"/>
    <w:rsid w:val="0043623A"/>
    <w:rsid w:val="00436789"/>
    <w:rsid w:val="004465DD"/>
    <w:rsid w:val="004535DA"/>
    <w:rsid w:val="00453C57"/>
    <w:rsid w:val="00454380"/>
    <w:rsid w:val="00456975"/>
    <w:rsid w:val="00464BA0"/>
    <w:rsid w:val="00466D05"/>
    <w:rsid w:val="00481E6C"/>
    <w:rsid w:val="00490A3C"/>
    <w:rsid w:val="004977D3"/>
    <w:rsid w:val="00497C7F"/>
    <w:rsid w:val="004B09C8"/>
    <w:rsid w:val="004B17F9"/>
    <w:rsid w:val="004B1D7C"/>
    <w:rsid w:val="004B2B3F"/>
    <w:rsid w:val="004B5F56"/>
    <w:rsid w:val="004C44CE"/>
    <w:rsid w:val="004C71BA"/>
    <w:rsid w:val="004D6874"/>
    <w:rsid w:val="00500CCE"/>
    <w:rsid w:val="005063A6"/>
    <w:rsid w:val="0051109F"/>
    <w:rsid w:val="00511237"/>
    <w:rsid w:val="005176C0"/>
    <w:rsid w:val="0052087D"/>
    <w:rsid w:val="00525DB1"/>
    <w:rsid w:val="005430BF"/>
    <w:rsid w:val="0054507F"/>
    <w:rsid w:val="00552CD4"/>
    <w:rsid w:val="0055756E"/>
    <w:rsid w:val="00570712"/>
    <w:rsid w:val="00572A4B"/>
    <w:rsid w:val="00573BD0"/>
    <w:rsid w:val="00573F8D"/>
    <w:rsid w:val="0057468E"/>
    <w:rsid w:val="00583CF2"/>
    <w:rsid w:val="00585090"/>
    <w:rsid w:val="005944C3"/>
    <w:rsid w:val="005A65BC"/>
    <w:rsid w:val="005A6699"/>
    <w:rsid w:val="005B2301"/>
    <w:rsid w:val="005D298A"/>
    <w:rsid w:val="005D63D7"/>
    <w:rsid w:val="005E2AAD"/>
    <w:rsid w:val="005F0FE6"/>
    <w:rsid w:val="00603BE0"/>
    <w:rsid w:val="00606923"/>
    <w:rsid w:val="00610C00"/>
    <w:rsid w:val="00612E26"/>
    <w:rsid w:val="006445C7"/>
    <w:rsid w:val="0065362A"/>
    <w:rsid w:val="006560E9"/>
    <w:rsid w:val="006577F5"/>
    <w:rsid w:val="00660A4F"/>
    <w:rsid w:val="0066165A"/>
    <w:rsid w:val="0068276C"/>
    <w:rsid w:val="00684E5D"/>
    <w:rsid w:val="00684EC6"/>
    <w:rsid w:val="0069658D"/>
    <w:rsid w:val="006A2433"/>
    <w:rsid w:val="006A40F1"/>
    <w:rsid w:val="006B0E12"/>
    <w:rsid w:val="006C3C49"/>
    <w:rsid w:val="006D227A"/>
    <w:rsid w:val="006F5641"/>
    <w:rsid w:val="00703558"/>
    <w:rsid w:val="0070615F"/>
    <w:rsid w:val="007074DB"/>
    <w:rsid w:val="00711A14"/>
    <w:rsid w:val="00715D0F"/>
    <w:rsid w:val="007202FB"/>
    <w:rsid w:val="007230B0"/>
    <w:rsid w:val="00723197"/>
    <w:rsid w:val="00731C18"/>
    <w:rsid w:val="007340A2"/>
    <w:rsid w:val="00734ECC"/>
    <w:rsid w:val="00735990"/>
    <w:rsid w:val="007362B5"/>
    <w:rsid w:val="00737A45"/>
    <w:rsid w:val="00750E7E"/>
    <w:rsid w:val="007537AD"/>
    <w:rsid w:val="00767D37"/>
    <w:rsid w:val="00773AEA"/>
    <w:rsid w:val="007902CE"/>
    <w:rsid w:val="007B1E2C"/>
    <w:rsid w:val="007C7ED9"/>
    <w:rsid w:val="007D6ED9"/>
    <w:rsid w:val="007E2958"/>
    <w:rsid w:val="007E7092"/>
    <w:rsid w:val="007E7DC4"/>
    <w:rsid w:val="007F2389"/>
    <w:rsid w:val="007F67EE"/>
    <w:rsid w:val="007F6A8B"/>
    <w:rsid w:val="00805FFD"/>
    <w:rsid w:val="00811292"/>
    <w:rsid w:val="008378E4"/>
    <w:rsid w:val="00843D03"/>
    <w:rsid w:val="00847159"/>
    <w:rsid w:val="00850676"/>
    <w:rsid w:val="00861CBD"/>
    <w:rsid w:val="00881CA9"/>
    <w:rsid w:val="008874EB"/>
    <w:rsid w:val="008A0177"/>
    <w:rsid w:val="008A0324"/>
    <w:rsid w:val="008A541E"/>
    <w:rsid w:val="008A7175"/>
    <w:rsid w:val="008B3C23"/>
    <w:rsid w:val="008B3D89"/>
    <w:rsid w:val="008B3E7D"/>
    <w:rsid w:val="008B69D8"/>
    <w:rsid w:val="008C3A4D"/>
    <w:rsid w:val="008C62EE"/>
    <w:rsid w:val="008E0CB0"/>
    <w:rsid w:val="008E7359"/>
    <w:rsid w:val="008F3663"/>
    <w:rsid w:val="00902D29"/>
    <w:rsid w:val="00902E97"/>
    <w:rsid w:val="00907708"/>
    <w:rsid w:val="00922E6B"/>
    <w:rsid w:val="0092654F"/>
    <w:rsid w:val="00930D10"/>
    <w:rsid w:val="009365BE"/>
    <w:rsid w:val="00944B99"/>
    <w:rsid w:val="00944EF7"/>
    <w:rsid w:val="00945586"/>
    <w:rsid w:val="009575CF"/>
    <w:rsid w:val="0096094A"/>
    <w:rsid w:val="009643FE"/>
    <w:rsid w:val="00964569"/>
    <w:rsid w:val="00966862"/>
    <w:rsid w:val="009678F5"/>
    <w:rsid w:val="0098447A"/>
    <w:rsid w:val="009901C6"/>
    <w:rsid w:val="009950B7"/>
    <w:rsid w:val="009B0CFF"/>
    <w:rsid w:val="009C0EF4"/>
    <w:rsid w:val="009D2973"/>
    <w:rsid w:val="009D5478"/>
    <w:rsid w:val="009E6047"/>
    <w:rsid w:val="009E7938"/>
    <w:rsid w:val="009F0D86"/>
    <w:rsid w:val="009F2F6F"/>
    <w:rsid w:val="009F730E"/>
    <w:rsid w:val="00A01768"/>
    <w:rsid w:val="00A05210"/>
    <w:rsid w:val="00A062D5"/>
    <w:rsid w:val="00A16A4D"/>
    <w:rsid w:val="00A17EF7"/>
    <w:rsid w:val="00A20AAD"/>
    <w:rsid w:val="00A243F0"/>
    <w:rsid w:val="00A2571B"/>
    <w:rsid w:val="00A3224D"/>
    <w:rsid w:val="00A3583D"/>
    <w:rsid w:val="00A37A78"/>
    <w:rsid w:val="00A41CF1"/>
    <w:rsid w:val="00A46D66"/>
    <w:rsid w:val="00A50A8D"/>
    <w:rsid w:val="00A65754"/>
    <w:rsid w:val="00A67F38"/>
    <w:rsid w:val="00A71D22"/>
    <w:rsid w:val="00A735BC"/>
    <w:rsid w:val="00A74378"/>
    <w:rsid w:val="00A83FC0"/>
    <w:rsid w:val="00A865F3"/>
    <w:rsid w:val="00A8777E"/>
    <w:rsid w:val="00A90FBA"/>
    <w:rsid w:val="00A96F89"/>
    <w:rsid w:val="00AA47D8"/>
    <w:rsid w:val="00AB0FF4"/>
    <w:rsid w:val="00AB1E8A"/>
    <w:rsid w:val="00AD07E8"/>
    <w:rsid w:val="00AD34A7"/>
    <w:rsid w:val="00AD5377"/>
    <w:rsid w:val="00AE6AF2"/>
    <w:rsid w:val="00AF3E87"/>
    <w:rsid w:val="00AF42B0"/>
    <w:rsid w:val="00AF5C92"/>
    <w:rsid w:val="00B03086"/>
    <w:rsid w:val="00B064C2"/>
    <w:rsid w:val="00B06D89"/>
    <w:rsid w:val="00B07478"/>
    <w:rsid w:val="00B1235B"/>
    <w:rsid w:val="00B17879"/>
    <w:rsid w:val="00B23563"/>
    <w:rsid w:val="00B25C09"/>
    <w:rsid w:val="00B3728D"/>
    <w:rsid w:val="00B5164F"/>
    <w:rsid w:val="00B55145"/>
    <w:rsid w:val="00B70B65"/>
    <w:rsid w:val="00B71D1E"/>
    <w:rsid w:val="00B77ADE"/>
    <w:rsid w:val="00B77CC1"/>
    <w:rsid w:val="00B83D6F"/>
    <w:rsid w:val="00B978BC"/>
    <w:rsid w:val="00BB05C7"/>
    <w:rsid w:val="00BB7D49"/>
    <w:rsid w:val="00BC6F68"/>
    <w:rsid w:val="00BD0320"/>
    <w:rsid w:val="00BE0326"/>
    <w:rsid w:val="00BE2559"/>
    <w:rsid w:val="00BF047C"/>
    <w:rsid w:val="00BF3E29"/>
    <w:rsid w:val="00C0001B"/>
    <w:rsid w:val="00C023B3"/>
    <w:rsid w:val="00C05B68"/>
    <w:rsid w:val="00C06073"/>
    <w:rsid w:val="00C20E72"/>
    <w:rsid w:val="00C22CFB"/>
    <w:rsid w:val="00C23B7F"/>
    <w:rsid w:val="00C25ABA"/>
    <w:rsid w:val="00C44480"/>
    <w:rsid w:val="00C44DC3"/>
    <w:rsid w:val="00C45079"/>
    <w:rsid w:val="00C47162"/>
    <w:rsid w:val="00C47F42"/>
    <w:rsid w:val="00C50742"/>
    <w:rsid w:val="00C5539A"/>
    <w:rsid w:val="00C64C56"/>
    <w:rsid w:val="00C67C0F"/>
    <w:rsid w:val="00C71398"/>
    <w:rsid w:val="00C7432A"/>
    <w:rsid w:val="00C922C4"/>
    <w:rsid w:val="00C93A77"/>
    <w:rsid w:val="00C96766"/>
    <w:rsid w:val="00C97016"/>
    <w:rsid w:val="00C97422"/>
    <w:rsid w:val="00CB22B0"/>
    <w:rsid w:val="00CB3EBB"/>
    <w:rsid w:val="00CB40FA"/>
    <w:rsid w:val="00CC2AE7"/>
    <w:rsid w:val="00CC5CD9"/>
    <w:rsid w:val="00CC6846"/>
    <w:rsid w:val="00CD462A"/>
    <w:rsid w:val="00CE33D9"/>
    <w:rsid w:val="00CE6E05"/>
    <w:rsid w:val="00D03B47"/>
    <w:rsid w:val="00D15E25"/>
    <w:rsid w:val="00D327FC"/>
    <w:rsid w:val="00D43517"/>
    <w:rsid w:val="00D46B25"/>
    <w:rsid w:val="00D55557"/>
    <w:rsid w:val="00D55A91"/>
    <w:rsid w:val="00D60B14"/>
    <w:rsid w:val="00D61AE0"/>
    <w:rsid w:val="00D63901"/>
    <w:rsid w:val="00D65B86"/>
    <w:rsid w:val="00D70DFB"/>
    <w:rsid w:val="00D73F9D"/>
    <w:rsid w:val="00D7590A"/>
    <w:rsid w:val="00D827A8"/>
    <w:rsid w:val="00D84ED1"/>
    <w:rsid w:val="00D85467"/>
    <w:rsid w:val="00D91B02"/>
    <w:rsid w:val="00D92481"/>
    <w:rsid w:val="00DA0DC3"/>
    <w:rsid w:val="00DA4B2E"/>
    <w:rsid w:val="00DB07B8"/>
    <w:rsid w:val="00DB2A70"/>
    <w:rsid w:val="00DB3C85"/>
    <w:rsid w:val="00DD1616"/>
    <w:rsid w:val="00DE1ECF"/>
    <w:rsid w:val="00DF28AB"/>
    <w:rsid w:val="00DF61A7"/>
    <w:rsid w:val="00E103AE"/>
    <w:rsid w:val="00E138FD"/>
    <w:rsid w:val="00E155A3"/>
    <w:rsid w:val="00E16288"/>
    <w:rsid w:val="00E17FCD"/>
    <w:rsid w:val="00E25519"/>
    <w:rsid w:val="00E314B0"/>
    <w:rsid w:val="00E47D9B"/>
    <w:rsid w:val="00E50176"/>
    <w:rsid w:val="00E6063A"/>
    <w:rsid w:val="00E62264"/>
    <w:rsid w:val="00E653EE"/>
    <w:rsid w:val="00E65B58"/>
    <w:rsid w:val="00E67E29"/>
    <w:rsid w:val="00E72287"/>
    <w:rsid w:val="00E75B2C"/>
    <w:rsid w:val="00E853C8"/>
    <w:rsid w:val="00E90857"/>
    <w:rsid w:val="00E96106"/>
    <w:rsid w:val="00E97F61"/>
    <w:rsid w:val="00EA1041"/>
    <w:rsid w:val="00EA579C"/>
    <w:rsid w:val="00EB701C"/>
    <w:rsid w:val="00EB7C97"/>
    <w:rsid w:val="00EC1D60"/>
    <w:rsid w:val="00EC380A"/>
    <w:rsid w:val="00ED490C"/>
    <w:rsid w:val="00EE10EF"/>
    <w:rsid w:val="00EF06B8"/>
    <w:rsid w:val="00EF3B64"/>
    <w:rsid w:val="00EF436A"/>
    <w:rsid w:val="00F11EFD"/>
    <w:rsid w:val="00F14DCA"/>
    <w:rsid w:val="00F16A21"/>
    <w:rsid w:val="00F35609"/>
    <w:rsid w:val="00F359DB"/>
    <w:rsid w:val="00F440FF"/>
    <w:rsid w:val="00F4674C"/>
    <w:rsid w:val="00F51C01"/>
    <w:rsid w:val="00F52E39"/>
    <w:rsid w:val="00F55D30"/>
    <w:rsid w:val="00F6689E"/>
    <w:rsid w:val="00F87499"/>
    <w:rsid w:val="00F913BD"/>
    <w:rsid w:val="00FB0C16"/>
    <w:rsid w:val="00FB2148"/>
    <w:rsid w:val="00FB45BF"/>
    <w:rsid w:val="00FB5762"/>
    <w:rsid w:val="00FB5D78"/>
    <w:rsid w:val="00FC7A49"/>
    <w:rsid w:val="00FD00E3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45BB16"/>
  <w15:chartTrackingRefBased/>
  <w15:docId w15:val="{DEB30C50-5097-45F3-AB19-D541D3D9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62A"/>
    <w:pPr>
      <w:spacing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D462A"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qFormat/>
    <w:rsid w:val="00CD462A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qFormat/>
    <w:rsid w:val="00CD462A"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link w:val="Overskrift4Tegn"/>
    <w:qFormat/>
    <w:rsid w:val="00CD462A"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link w:val="Overskrift5Tegn"/>
    <w:qFormat/>
    <w:rsid w:val="00CD462A"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link w:val="Overskrift6Tegn"/>
    <w:qFormat/>
    <w:rsid w:val="00CD462A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CD462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link w:val="Overskrift8Tegn"/>
    <w:qFormat/>
    <w:rsid w:val="00CD462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CD462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opptekst">
    <w:name w:val="header"/>
    <w:basedOn w:val="Normal"/>
    <w:link w:val="Topp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character" w:customStyle="1" w:styleId="Overskrift1Tegn">
    <w:name w:val="Overskrift 1 Tegn"/>
    <w:basedOn w:val="Standardskriftforavsnitt"/>
    <w:link w:val="Overskrift1"/>
    <w:rsid w:val="00CD462A"/>
    <w:rPr>
      <w:rFonts w:ascii="Arial" w:eastAsia="Times New Roman" w:hAnsi="Arial" w:cs="Times New Roman"/>
      <w:b/>
      <w:sz w:val="26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D462A"/>
    <w:rPr>
      <w:rFonts w:ascii="Arial" w:eastAsia="Times New Roman" w:hAnsi="Arial" w:cs="Times New Roman"/>
      <w:b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CD462A"/>
    <w:rPr>
      <w:rFonts w:ascii="Arial" w:eastAsia="Times New Roman" w:hAnsi="Arial" w:cs="Times New Roman"/>
      <w:b/>
      <w:i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CD462A"/>
    <w:rPr>
      <w:rFonts w:ascii="Arial" w:eastAsia="Times New Roman" w:hAnsi="Arial" w:cs="Times New Roman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CD462A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CD462A"/>
    <w:rPr>
      <w:rFonts w:ascii="Arial" w:eastAsia="Times New Roman" w:hAnsi="Arial" w:cs="Times New Roman"/>
      <w:i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CD462A"/>
    <w:rPr>
      <w:rFonts w:ascii="Arial" w:eastAsia="Times New Roman" w:hAnsi="Arial" w:cs="Times New Roman"/>
      <w:b/>
      <w:i/>
      <w:sz w:val="18"/>
      <w:szCs w:val="20"/>
      <w:lang w:eastAsia="nb-NO"/>
    </w:rPr>
  </w:style>
  <w:style w:type="character" w:styleId="Hyperkobling">
    <w:name w:val="Hyperlink"/>
    <w:uiPriority w:val="99"/>
    <w:rsid w:val="00CD462A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A062D5"/>
    <w:pPr>
      <w:contextualSpacing/>
    </w:pPr>
    <w:rPr>
      <w:rFonts w:ascii="Verdana" w:eastAsiaTheme="majorEastAsia" w:hAnsi="Verdana" w:cstheme="majorBidi"/>
      <w:b/>
      <w:spacing w:val="5"/>
      <w:kern w:val="28"/>
      <w:sz w:val="24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A062D5"/>
    <w:rPr>
      <w:rFonts w:ascii="Verdana" w:eastAsiaTheme="majorEastAsia" w:hAnsi="Verdana" w:cstheme="majorBidi"/>
      <w:b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stiansand.kommune.n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7f84b50c40d14a5f70d5eb88a81108c4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870f667369ab6841562c8757de91c6c0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22140-279A-491A-A303-2C452967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45AD0-6AF7-4E7A-982B-B6BE203B2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CEE19-5EF0-48C6-A9BA-B40AA95A145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308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Vik</dc:creator>
  <cp:keywords/>
  <dc:description/>
  <cp:lastModifiedBy>Oddvar Vik</cp:lastModifiedBy>
  <cp:revision>49</cp:revision>
  <dcterms:created xsi:type="dcterms:W3CDTF">2024-12-02T12:52:00Z</dcterms:created>
  <dcterms:modified xsi:type="dcterms:W3CDTF">2024-12-02T17:59:00Z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